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1C" w:rsidRDefault="004C611C" w:rsidP="00E42E9C">
      <w:pPr>
        <w:tabs>
          <w:tab w:val="left" w:pos="1260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Zaterdag 27 en zondag 28 augustus 2011</w:t>
      </w:r>
    </w:p>
    <w:p w:rsidR="004C611C" w:rsidRPr="00E42E9C" w:rsidRDefault="004C611C" w:rsidP="0068060D">
      <w:pPr>
        <w:tabs>
          <w:tab w:val="left" w:pos="126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noProof/>
          <w:lang w:val="nl-BE" w:eastAsia="nl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7.6pt;margin-top:-4.75pt;width:186.95pt;height:93.85pt;z-index:251658240;mso-wrap-style:none" stroked="f">
            <v:textbox style="mso-fit-shape-to-text:t">
              <w:txbxContent>
                <w:p w:rsidR="004C611C" w:rsidRDefault="004C611C">
                  <w:r w:rsidRPr="00BB08ED">
                    <w:rPr>
                      <w:noProof/>
                      <w:lang w:val="nl-BE" w:eastAsia="nl-B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1" o:spid="_x0000_i1026" type="#_x0000_t75" alt="TidW lagere resolutie" style="width:102pt;height:50.25pt;visibility:visible">
                        <v:imagedata r:id="rId5" o:title="" cropbottom="26724f"/>
                      </v:shape>
                    </w:pict>
                  </w:r>
                </w:p>
              </w:txbxContent>
            </v:textbox>
          </v:shape>
        </w:pict>
      </w:r>
    </w:p>
    <w:p w:rsidR="004C611C" w:rsidRPr="00E42E9C" w:rsidRDefault="004C611C" w:rsidP="0068060D">
      <w:pPr>
        <w:tabs>
          <w:tab w:val="left" w:pos="126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4C611C" w:rsidRPr="00E42E9C" w:rsidRDefault="004C611C" w:rsidP="0068060D">
      <w:pPr>
        <w:tabs>
          <w:tab w:val="left" w:pos="126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4C611C" w:rsidRPr="00E42E9C" w:rsidRDefault="004C611C" w:rsidP="00E42E9C">
      <w:pPr>
        <w:tabs>
          <w:tab w:val="left" w:pos="1260"/>
        </w:tabs>
        <w:jc w:val="both"/>
        <w:rPr>
          <w:rFonts w:ascii="Tahoma" w:hAnsi="Tahoma" w:cs="Tahoma"/>
          <w:b/>
          <w:sz w:val="20"/>
          <w:szCs w:val="20"/>
        </w:rPr>
      </w:pPr>
      <w:r w:rsidRPr="00E42E9C">
        <w:rPr>
          <w:rFonts w:ascii="Tahoma" w:hAnsi="Tahoma" w:cs="Tahoma"/>
          <w:b/>
          <w:sz w:val="20"/>
          <w:szCs w:val="20"/>
        </w:rPr>
        <w:t>WILFORDKAAI TEMSE</w:t>
      </w:r>
    </w:p>
    <w:p w:rsidR="004C611C" w:rsidRPr="00A044B4" w:rsidRDefault="004C611C" w:rsidP="008A32A3">
      <w:pPr>
        <w:rPr>
          <w:rFonts w:ascii="Tahoma" w:hAnsi="Tahoma" w:cs="Tahoma"/>
          <w:b/>
          <w:caps/>
        </w:rPr>
      </w:pPr>
    </w:p>
    <w:p w:rsidR="004C611C" w:rsidRPr="00E42E9C" w:rsidRDefault="004C611C" w:rsidP="008A32A3">
      <w:pPr>
        <w:numPr>
          <w:ilvl w:val="2"/>
          <w:numId w:val="1"/>
        </w:numPr>
        <w:tabs>
          <w:tab w:val="clear" w:pos="2160"/>
          <w:tab w:val="num" w:pos="360"/>
        </w:tabs>
        <w:ind w:left="360"/>
        <w:rPr>
          <w:rFonts w:ascii="Tahoma" w:hAnsi="Tahoma" w:cs="Tahoma"/>
          <w:b/>
          <w:i/>
          <w:sz w:val="20"/>
          <w:szCs w:val="20"/>
        </w:rPr>
      </w:pPr>
      <w:r w:rsidRPr="00E42E9C">
        <w:rPr>
          <w:rFonts w:ascii="Tahoma" w:hAnsi="Tahoma" w:cs="Tahoma"/>
          <w:b/>
          <w:i/>
          <w:sz w:val="20"/>
          <w:szCs w:val="20"/>
        </w:rPr>
        <w:t>Zaterdag 2</w:t>
      </w:r>
      <w:r>
        <w:rPr>
          <w:rFonts w:ascii="Tahoma" w:hAnsi="Tahoma" w:cs="Tahoma"/>
          <w:b/>
          <w:i/>
          <w:sz w:val="20"/>
          <w:szCs w:val="20"/>
        </w:rPr>
        <w:t>7</w:t>
      </w:r>
      <w:r w:rsidRPr="00E42E9C">
        <w:rPr>
          <w:rFonts w:ascii="Tahoma" w:hAnsi="Tahoma" w:cs="Tahoma"/>
          <w:b/>
          <w:i/>
          <w:sz w:val="20"/>
          <w:szCs w:val="20"/>
        </w:rPr>
        <w:t xml:space="preserve"> augustus 20</w:t>
      </w:r>
      <w:r>
        <w:rPr>
          <w:rFonts w:ascii="Tahoma" w:hAnsi="Tahoma" w:cs="Tahoma"/>
          <w:b/>
          <w:i/>
          <w:sz w:val="20"/>
          <w:szCs w:val="20"/>
        </w:rPr>
        <w:t>11</w:t>
      </w:r>
    </w:p>
    <w:p w:rsidR="004C611C" w:rsidRPr="008A32A3" w:rsidRDefault="004C611C" w:rsidP="008A32A3">
      <w:pPr>
        <w:tabs>
          <w:tab w:val="num" w:pos="2160"/>
        </w:tabs>
        <w:ind w:left="426"/>
        <w:rPr>
          <w:rFonts w:ascii="Tahoma" w:hAnsi="Tahoma" w:cs="Tahoma"/>
          <w:b/>
          <w:sz w:val="20"/>
          <w:szCs w:val="20"/>
        </w:rPr>
      </w:pPr>
      <w:r w:rsidRPr="008A32A3">
        <w:rPr>
          <w:rFonts w:ascii="Tahoma" w:hAnsi="Tahoma" w:cs="Tahoma"/>
          <w:b/>
          <w:sz w:val="20"/>
          <w:szCs w:val="20"/>
        </w:rPr>
        <w:t>Koninklijke Temse Watersport Vereniging (KTWV)</w:t>
      </w:r>
    </w:p>
    <w:p w:rsidR="004C611C" w:rsidRPr="0090166F" w:rsidRDefault="004C611C" w:rsidP="008A32A3">
      <w:pPr>
        <w:pStyle w:val="ListParagraph"/>
        <w:numPr>
          <w:ilvl w:val="2"/>
          <w:numId w:val="1"/>
        </w:numPr>
        <w:tabs>
          <w:tab w:val="clear" w:pos="2160"/>
          <w:tab w:val="num" w:pos="993"/>
        </w:tabs>
        <w:overflowPunct/>
        <w:autoSpaceDE/>
        <w:autoSpaceDN/>
        <w:adjustRightInd/>
        <w:ind w:left="567"/>
        <w:textAlignment w:val="auto"/>
        <w:rPr>
          <w:rFonts w:ascii="Tahoma" w:hAnsi="Tahoma" w:cs="Tahoma"/>
        </w:rPr>
      </w:pPr>
      <w:r w:rsidRPr="0090166F">
        <w:rPr>
          <w:rFonts w:ascii="Tahoma" w:hAnsi="Tahoma" w:cs="Tahoma"/>
        </w:rPr>
        <w:t>14.00 u.: vertrek schepen van De Zaat naar botenwijd</w:t>
      </w:r>
      <w:r>
        <w:rPr>
          <w:rFonts w:ascii="Tahoma" w:hAnsi="Tahoma" w:cs="Tahoma"/>
        </w:rPr>
        <w:t>ing (15 u.)</w:t>
      </w:r>
      <w:r w:rsidRPr="0090166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 </w:t>
      </w:r>
      <w:r w:rsidRPr="0090166F">
        <w:rPr>
          <w:rFonts w:ascii="Tahoma" w:hAnsi="Tahoma" w:cs="Tahoma"/>
        </w:rPr>
        <w:t>St.-Amands</w:t>
      </w:r>
    </w:p>
    <w:p w:rsidR="004C611C" w:rsidRPr="0090166F" w:rsidRDefault="004C611C" w:rsidP="008A32A3">
      <w:pPr>
        <w:pStyle w:val="ListParagraph"/>
        <w:numPr>
          <w:ilvl w:val="2"/>
          <w:numId w:val="1"/>
        </w:numPr>
        <w:tabs>
          <w:tab w:val="clear" w:pos="2160"/>
          <w:tab w:val="num" w:pos="993"/>
        </w:tabs>
        <w:overflowPunct/>
        <w:autoSpaceDE/>
        <w:autoSpaceDN/>
        <w:adjustRightInd/>
        <w:ind w:left="567"/>
        <w:textAlignment w:val="auto"/>
        <w:rPr>
          <w:rFonts w:ascii="Tahoma" w:hAnsi="Tahoma" w:cs="Tahoma"/>
        </w:rPr>
      </w:pPr>
      <w:r w:rsidRPr="0090166F">
        <w:rPr>
          <w:rFonts w:ascii="Tahoma" w:hAnsi="Tahoma" w:cs="Tahoma"/>
        </w:rPr>
        <w:t xml:space="preserve">16.30 u.: </w:t>
      </w:r>
      <w:r>
        <w:rPr>
          <w:rFonts w:ascii="Tahoma" w:hAnsi="Tahoma" w:cs="Tahoma"/>
        </w:rPr>
        <w:t>Schelde</w:t>
      </w:r>
      <w:r w:rsidRPr="0090166F">
        <w:rPr>
          <w:rFonts w:ascii="Tahoma" w:hAnsi="Tahoma" w:cs="Tahoma"/>
        </w:rPr>
        <w:t xml:space="preserve">parade </w:t>
      </w:r>
      <w:r>
        <w:rPr>
          <w:rFonts w:ascii="Tahoma" w:hAnsi="Tahoma" w:cs="Tahoma"/>
        </w:rPr>
        <w:t>van historische boten</w:t>
      </w:r>
    </w:p>
    <w:p w:rsidR="004C611C" w:rsidRDefault="004C611C" w:rsidP="00E42E9C">
      <w:pPr>
        <w:rPr>
          <w:rFonts w:ascii="Tahoma" w:hAnsi="Tahoma" w:cs="Tahoma"/>
          <w:sz w:val="20"/>
          <w:szCs w:val="20"/>
        </w:rPr>
      </w:pPr>
    </w:p>
    <w:p w:rsidR="004C611C" w:rsidRPr="008A32A3" w:rsidRDefault="004C611C" w:rsidP="00E42E9C">
      <w:pPr>
        <w:rPr>
          <w:rFonts w:ascii="Tahoma" w:hAnsi="Tahoma" w:cs="Tahoma"/>
          <w:b/>
          <w:sz w:val="20"/>
          <w:szCs w:val="20"/>
        </w:rPr>
      </w:pPr>
      <w:r w:rsidRPr="008A32A3">
        <w:rPr>
          <w:rFonts w:ascii="Tahoma" w:hAnsi="Tahoma" w:cs="Tahoma"/>
          <w:b/>
          <w:sz w:val="20"/>
          <w:szCs w:val="20"/>
        </w:rPr>
        <w:t xml:space="preserve">Avondprogramma </w:t>
      </w:r>
    </w:p>
    <w:p w:rsidR="004C611C" w:rsidRPr="00C928F2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 w:rsidRPr="00E42E9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9.00</w:t>
      </w:r>
      <w:r w:rsidRPr="00E42E9C">
        <w:rPr>
          <w:rFonts w:ascii="Tahoma" w:hAnsi="Tahoma" w:cs="Tahoma"/>
          <w:sz w:val="20"/>
          <w:szCs w:val="20"/>
        </w:rPr>
        <w:t xml:space="preserve"> u.: optreden </w:t>
      </w:r>
      <w:r w:rsidRPr="0068636A">
        <w:rPr>
          <w:rFonts w:ascii="Tahoma" w:hAnsi="Tahoma" w:cs="Tahoma"/>
          <w:b/>
          <w:i/>
          <w:sz w:val="20"/>
          <w:szCs w:val="20"/>
        </w:rPr>
        <w:t>Yevgueni</w:t>
      </w:r>
    </w:p>
    <w:p w:rsidR="004C611C" w:rsidRPr="00C928F2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 w:rsidRPr="00E42E9C">
        <w:rPr>
          <w:rFonts w:ascii="Tahoma" w:hAnsi="Tahoma" w:cs="Tahoma"/>
          <w:sz w:val="20"/>
          <w:szCs w:val="20"/>
        </w:rPr>
        <w:t xml:space="preserve">21.00 u.: optreden </w:t>
      </w:r>
      <w:r>
        <w:rPr>
          <w:rFonts w:ascii="Tahoma" w:hAnsi="Tahoma" w:cs="Tahoma"/>
          <w:b/>
          <w:i/>
          <w:sz w:val="20"/>
          <w:szCs w:val="20"/>
        </w:rPr>
        <w:t>Dr. Fred and The Medicine Men</w:t>
      </w:r>
    </w:p>
    <w:p w:rsidR="004C611C" w:rsidRPr="00E42E9C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 w:rsidRPr="00E42E9C">
        <w:rPr>
          <w:rFonts w:ascii="Tahoma" w:hAnsi="Tahoma" w:cs="Tahoma"/>
          <w:sz w:val="20"/>
          <w:szCs w:val="20"/>
        </w:rPr>
        <w:t>22.30 u.: vuurwerk</w:t>
      </w:r>
    </w:p>
    <w:p w:rsidR="004C611C" w:rsidRPr="00E42E9C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 w:rsidRPr="00E42E9C">
        <w:rPr>
          <w:rFonts w:ascii="Tahoma" w:hAnsi="Tahoma" w:cs="Tahoma"/>
          <w:sz w:val="20"/>
          <w:szCs w:val="20"/>
        </w:rPr>
        <w:t xml:space="preserve">23.00 u.: optreden </w:t>
      </w:r>
      <w:r>
        <w:rPr>
          <w:rFonts w:ascii="Tahoma" w:hAnsi="Tahoma" w:cs="Tahoma"/>
          <w:b/>
          <w:i/>
          <w:sz w:val="20"/>
          <w:szCs w:val="20"/>
        </w:rPr>
        <w:t>The Norwegian Socks</w:t>
      </w:r>
    </w:p>
    <w:p w:rsidR="004C611C" w:rsidRPr="00E42E9C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 w:rsidRPr="00E42E9C">
        <w:rPr>
          <w:rFonts w:ascii="Tahoma" w:hAnsi="Tahoma" w:cs="Tahoma"/>
          <w:sz w:val="20"/>
          <w:szCs w:val="20"/>
        </w:rPr>
        <w:t xml:space="preserve">00.30 u.: optreden </w:t>
      </w:r>
      <w:r w:rsidRPr="00E42E9C">
        <w:rPr>
          <w:rFonts w:ascii="Tahoma" w:hAnsi="Tahoma" w:cs="Tahoma"/>
          <w:b/>
          <w:i/>
          <w:sz w:val="20"/>
          <w:szCs w:val="20"/>
        </w:rPr>
        <w:t>DJ Jean Le Rouge</w:t>
      </w:r>
    </w:p>
    <w:p w:rsidR="004C611C" w:rsidRDefault="004C611C" w:rsidP="00E42E9C">
      <w:pPr>
        <w:tabs>
          <w:tab w:val="num" w:pos="2160"/>
        </w:tabs>
        <w:rPr>
          <w:rFonts w:ascii="Tahoma" w:hAnsi="Tahoma" w:cs="Tahoma"/>
          <w:sz w:val="20"/>
          <w:szCs w:val="20"/>
        </w:rPr>
      </w:pPr>
    </w:p>
    <w:p w:rsidR="004C611C" w:rsidRPr="00620B7A" w:rsidRDefault="004C611C" w:rsidP="00E42E9C">
      <w:pPr>
        <w:tabs>
          <w:tab w:val="num" w:pos="2160"/>
        </w:tabs>
        <w:rPr>
          <w:rFonts w:ascii="Tahoma" w:hAnsi="Tahoma" w:cs="Tahoma"/>
          <w:sz w:val="20"/>
          <w:szCs w:val="20"/>
        </w:rPr>
      </w:pPr>
    </w:p>
    <w:p w:rsidR="004C611C" w:rsidRDefault="004C611C" w:rsidP="00E42E9C">
      <w:pPr>
        <w:numPr>
          <w:ilvl w:val="2"/>
          <w:numId w:val="1"/>
        </w:numPr>
        <w:tabs>
          <w:tab w:val="clear" w:pos="2160"/>
          <w:tab w:val="num" w:pos="360"/>
        </w:tabs>
        <w:ind w:left="360"/>
        <w:rPr>
          <w:rFonts w:ascii="Tahoma" w:hAnsi="Tahoma" w:cs="Tahoma"/>
          <w:b/>
          <w:i/>
          <w:sz w:val="20"/>
          <w:szCs w:val="20"/>
        </w:rPr>
      </w:pPr>
      <w:r w:rsidRPr="00E42E9C">
        <w:rPr>
          <w:rFonts w:ascii="Tahoma" w:hAnsi="Tahoma" w:cs="Tahoma"/>
          <w:b/>
          <w:i/>
          <w:sz w:val="20"/>
          <w:szCs w:val="20"/>
        </w:rPr>
        <w:t>Zondag 2</w:t>
      </w:r>
      <w:r>
        <w:rPr>
          <w:rFonts w:ascii="Tahoma" w:hAnsi="Tahoma" w:cs="Tahoma"/>
          <w:b/>
          <w:i/>
          <w:sz w:val="20"/>
          <w:szCs w:val="20"/>
        </w:rPr>
        <w:t>8</w:t>
      </w:r>
      <w:r w:rsidRPr="00E42E9C">
        <w:rPr>
          <w:rFonts w:ascii="Tahoma" w:hAnsi="Tahoma" w:cs="Tahoma"/>
          <w:b/>
          <w:i/>
          <w:sz w:val="20"/>
          <w:szCs w:val="20"/>
        </w:rPr>
        <w:t xml:space="preserve"> augustus 20</w:t>
      </w:r>
      <w:r>
        <w:rPr>
          <w:rFonts w:ascii="Tahoma" w:hAnsi="Tahoma" w:cs="Tahoma"/>
          <w:b/>
          <w:i/>
          <w:sz w:val="20"/>
          <w:szCs w:val="20"/>
        </w:rPr>
        <w:t>11</w:t>
      </w:r>
    </w:p>
    <w:p w:rsidR="004C611C" w:rsidRPr="008A32A3" w:rsidRDefault="004C611C" w:rsidP="008A32A3">
      <w:pPr>
        <w:tabs>
          <w:tab w:val="num" w:pos="2160"/>
        </w:tabs>
        <w:ind w:left="284"/>
        <w:rPr>
          <w:rFonts w:ascii="Tahoma" w:hAnsi="Tahoma" w:cs="Tahoma"/>
          <w:b/>
          <w:sz w:val="20"/>
          <w:szCs w:val="20"/>
        </w:rPr>
      </w:pPr>
      <w:r w:rsidRPr="008A32A3">
        <w:rPr>
          <w:rFonts w:ascii="Tahoma" w:hAnsi="Tahoma" w:cs="Tahoma"/>
          <w:b/>
          <w:sz w:val="20"/>
          <w:szCs w:val="20"/>
        </w:rPr>
        <w:t>Koninklijke Temse Watersport Vereniging (KTWV)</w:t>
      </w:r>
    </w:p>
    <w:p w:rsidR="004C611C" w:rsidRPr="008A32A3" w:rsidRDefault="004C611C" w:rsidP="008A32A3">
      <w:pPr>
        <w:numPr>
          <w:ilvl w:val="2"/>
          <w:numId w:val="1"/>
        </w:numPr>
        <w:tabs>
          <w:tab w:val="clear" w:pos="2160"/>
          <w:tab w:val="num" w:pos="540"/>
          <w:tab w:val="num" w:pos="993"/>
        </w:tabs>
        <w:ind w:left="851"/>
        <w:rPr>
          <w:rFonts w:ascii="Tahoma" w:hAnsi="Tahoma" w:cs="Tahoma"/>
          <w:sz w:val="20"/>
          <w:szCs w:val="20"/>
        </w:rPr>
      </w:pPr>
      <w:r w:rsidRPr="008A32A3">
        <w:rPr>
          <w:rFonts w:ascii="Tahoma" w:hAnsi="Tahoma" w:cs="Tahoma"/>
          <w:sz w:val="20"/>
          <w:szCs w:val="20"/>
        </w:rPr>
        <w:t>10.30 u.: bezoek bemanningen aan scheepsmaquettes</w:t>
      </w:r>
    </w:p>
    <w:p w:rsidR="004C611C" w:rsidRDefault="004C611C" w:rsidP="008A32A3">
      <w:pPr>
        <w:numPr>
          <w:ilvl w:val="2"/>
          <w:numId w:val="1"/>
        </w:numPr>
        <w:tabs>
          <w:tab w:val="clear" w:pos="2160"/>
          <w:tab w:val="num" w:pos="540"/>
          <w:tab w:val="num" w:pos="993"/>
        </w:tabs>
        <w:ind w:left="851"/>
        <w:rPr>
          <w:rFonts w:ascii="Tahoma" w:hAnsi="Tahoma" w:cs="Tahoma"/>
          <w:sz w:val="20"/>
          <w:szCs w:val="20"/>
        </w:rPr>
      </w:pPr>
      <w:r w:rsidRPr="008A32A3">
        <w:rPr>
          <w:rFonts w:ascii="Tahoma" w:hAnsi="Tahoma" w:cs="Tahoma"/>
          <w:sz w:val="20"/>
          <w:szCs w:val="20"/>
        </w:rPr>
        <w:t xml:space="preserve">16.00 u.: </w:t>
      </w:r>
      <w:r>
        <w:rPr>
          <w:rFonts w:ascii="Tahoma" w:hAnsi="Tahoma" w:cs="Tahoma"/>
          <w:sz w:val="20"/>
          <w:szCs w:val="20"/>
        </w:rPr>
        <w:t>Schelde</w:t>
      </w:r>
      <w:r w:rsidRPr="008A32A3">
        <w:rPr>
          <w:rFonts w:ascii="Tahoma" w:hAnsi="Tahoma" w:cs="Tahoma"/>
          <w:sz w:val="20"/>
          <w:szCs w:val="20"/>
        </w:rPr>
        <w:t xml:space="preserve">parade </w:t>
      </w:r>
      <w:r>
        <w:rPr>
          <w:rFonts w:ascii="Tahoma" w:hAnsi="Tahoma" w:cs="Tahoma"/>
          <w:sz w:val="20"/>
          <w:szCs w:val="20"/>
        </w:rPr>
        <w:t>van historische boten</w:t>
      </w:r>
    </w:p>
    <w:p w:rsidR="004C611C" w:rsidRDefault="004C611C" w:rsidP="008A32A3">
      <w:pPr>
        <w:ind w:left="426"/>
        <w:rPr>
          <w:rFonts w:ascii="Tahoma" w:hAnsi="Tahoma" w:cs="Tahoma"/>
          <w:b/>
          <w:sz w:val="20"/>
          <w:szCs w:val="20"/>
        </w:rPr>
      </w:pPr>
    </w:p>
    <w:p w:rsidR="004C611C" w:rsidRPr="008A32A3" w:rsidRDefault="004C611C" w:rsidP="008A32A3">
      <w:pPr>
        <w:ind w:left="426"/>
        <w:rPr>
          <w:rFonts w:ascii="Tahoma" w:hAnsi="Tahoma" w:cs="Tahoma"/>
          <w:b/>
          <w:sz w:val="20"/>
          <w:szCs w:val="20"/>
        </w:rPr>
      </w:pPr>
      <w:r w:rsidRPr="008A32A3">
        <w:rPr>
          <w:rFonts w:ascii="Tahoma" w:hAnsi="Tahoma" w:cs="Tahoma"/>
          <w:b/>
          <w:sz w:val="20"/>
          <w:szCs w:val="20"/>
        </w:rPr>
        <w:t>Namiddag- en avondprogramma</w:t>
      </w:r>
    </w:p>
    <w:p w:rsidR="004C611C" w:rsidRPr="00F74A7C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  <w:lang w:val="en-GB"/>
        </w:rPr>
      </w:pPr>
      <w:r w:rsidRPr="00F74A7C">
        <w:rPr>
          <w:rFonts w:ascii="Tahoma" w:hAnsi="Tahoma" w:cs="Tahoma"/>
          <w:sz w:val="20"/>
          <w:szCs w:val="20"/>
          <w:lang w:val="en-GB"/>
        </w:rPr>
        <w:t>11.30 u.: aperitiefconcert Sint-Cecilia Temse (terras Temsica, Wilfordkaai 38)</w:t>
      </w:r>
    </w:p>
    <w:p w:rsidR="004C611C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 w:rsidRPr="00E42E9C">
        <w:rPr>
          <w:rFonts w:ascii="Tahoma" w:hAnsi="Tahoma" w:cs="Tahoma"/>
          <w:sz w:val="20"/>
          <w:szCs w:val="20"/>
        </w:rPr>
        <w:t>14.00 u.: boottocht naar Sint-Amands en terug (Rivertours)</w:t>
      </w:r>
    </w:p>
    <w:p w:rsidR="004C611C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Vanaf 14.30 u.: straatanimatie</w:t>
      </w:r>
    </w:p>
    <w:p w:rsidR="004C611C" w:rsidRPr="00E42E9C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14.30 u.: optreden </w:t>
      </w:r>
      <w:r>
        <w:rPr>
          <w:rFonts w:ascii="Tahoma" w:hAnsi="Tahoma" w:cs="Tahoma"/>
          <w:b/>
          <w:i/>
          <w:sz w:val="20"/>
          <w:szCs w:val="20"/>
        </w:rPr>
        <w:t>Shoot To Thrill</w:t>
      </w:r>
    </w:p>
    <w:p w:rsidR="004C611C" w:rsidRPr="00E42E9C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 w:rsidRPr="00E42E9C">
        <w:rPr>
          <w:rFonts w:ascii="Tahoma" w:hAnsi="Tahoma" w:cs="Tahoma"/>
          <w:sz w:val="20"/>
          <w:szCs w:val="20"/>
        </w:rPr>
        <w:t>16.00 u.: boottocht naar Sint-Amands en terug (Rivertours)</w:t>
      </w:r>
    </w:p>
    <w:p w:rsidR="004C611C" w:rsidRPr="00D37558" w:rsidRDefault="004C611C" w:rsidP="008A32A3">
      <w:pPr>
        <w:numPr>
          <w:ilvl w:val="2"/>
          <w:numId w:val="1"/>
        </w:numPr>
        <w:tabs>
          <w:tab w:val="num" w:pos="540"/>
        </w:tabs>
        <w:ind w:left="567"/>
        <w:rPr>
          <w:rFonts w:ascii="Tahoma" w:hAnsi="Tahoma" w:cs="Tahoma"/>
          <w:sz w:val="20"/>
          <w:szCs w:val="20"/>
        </w:rPr>
      </w:pPr>
      <w:r w:rsidRPr="00D37558">
        <w:rPr>
          <w:rFonts w:ascii="Tahoma" w:hAnsi="Tahoma" w:cs="Tahoma"/>
          <w:sz w:val="20"/>
          <w:szCs w:val="20"/>
        </w:rPr>
        <w:t xml:space="preserve">16.30 u.: optreden </w:t>
      </w:r>
      <w:r>
        <w:rPr>
          <w:rFonts w:ascii="Tahoma" w:hAnsi="Tahoma" w:cs="Tahoma"/>
          <w:b/>
          <w:i/>
          <w:sz w:val="20"/>
          <w:szCs w:val="20"/>
        </w:rPr>
        <w:t>Tom Dice</w:t>
      </w:r>
    </w:p>
    <w:p w:rsidR="004C611C" w:rsidRPr="00D37558" w:rsidRDefault="004C611C" w:rsidP="008A32A3">
      <w:pPr>
        <w:numPr>
          <w:ilvl w:val="2"/>
          <w:numId w:val="1"/>
        </w:numPr>
        <w:tabs>
          <w:tab w:val="num" w:pos="540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37558">
        <w:rPr>
          <w:rFonts w:ascii="Tahoma" w:hAnsi="Tahoma" w:cs="Tahoma"/>
          <w:sz w:val="20"/>
          <w:szCs w:val="20"/>
        </w:rPr>
        <w:t xml:space="preserve">19.00 u.: optreden </w:t>
      </w:r>
      <w:r>
        <w:rPr>
          <w:rFonts w:ascii="Tahoma" w:hAnsi="Tahoma" w:cs="Tahoma"/>
          <w:b/>
          <w:i/>
          <w:sz w:val="20"/>
          <w:szCs w:val="20"/>
        </w:rPr>
        <w:t>Stan Van Samang</w:t>
      </w:r>
    </w:p>
    <w:p w:rsidR="004C611C" w:rsidRPr="00E42E9C" w:rsidRDefault="004C611C" w:rsidP="008A32A3">
      <w:pPr>
        <w:numPr>
          <w:ilvl w:val="2"/>
          <w:numId w:val="1"/>
        </w:numPr>
        <w:tabs>
          <w:tab w:val="num" w:pos="540"/>
        </w:tabs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37558">
        <w:rPr>
          <w:rFonts w:ascii="Tahoma" w:hAnsi="Tahoma" w:cs="Tahoma"/>
          <w:sz w:val="20"/>
          <w:szCs w:val="20"/>
        </w:rPr>
        <w:t>21.00 u.: optreden</w:t>
      </w:r>
      <w:r w:rsidRPr="00D37558"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sz w:val="20"/>
          <w:szCs w:val="20"/>
        </w:rPr>
        <w:t>Sandrine</w:t>
      </w:r>
    </w:p>
    <w:p w:rsidR="004C611C" w:rsidRDefault="004C611C" w:rsidP="008A32A3">
      <w:pPr>
        <w:numPr>
          <w:ilvl w:val="2"/>
          <w:numId w:val="1"/>
        </w:numPr>
        <w:tabs>
          <w:tab w:val="clear" w:pos="2160"/>
          <w:tab w:val="num" w:pos="540"/>
        </w:tabs>
        <w:ind w:left="567" w:hanging="283"/>
        <w:rPr>
          <w:rFonts w:ascii="Tahoma" w:hAnsi="Tahoma" w:cs="Tahoma"/>
          <w:sz w:val="20"/>
          <w:szCs w:val="20"/>
        </w:rPr>
      </w:pPr>
      <w:r w:rsidRPr="00D37558">
        <w:rPr>
          <w:rFonts w:ascii="Tahoma" w:hAnsi="Tahoma" w:cs="Tahoma"/>
          <w:sz w:val="20"/>
          <w:szCs w:val="20"/>
        </w:rPr>
        <w:t>22.30 u.: vuurwerk</w:t>
      </w:r>
    </w:p>
    <w:p w:rsidR="004C611C" w:rsidRPr="00E42E9C" w:rsidRDefault="004C611C" w:rsidP="00587212">
      <w:pPr>
        <w:ind w:left="540"/>
        <w:rPr>
          <w:rFonts w:ascii="Tahoma" w:hAnsi="Tahoma" w:cs="Tahoma"/>
          <w:sz w:val="20"/>
          <w:szCs w:val="20"/>
        </w:rPr>
      </w:pPr>
    </w:p>
    <w:p w:rsidR="004C611C" w:rsidRPr="00E42E9C" w:rsidRDefault="004C611C" w:rsidP="00E42E9C">
      <w:pPr>
        <w:numPr>
          <w:ilvl w:val="2"/>
          <w:numId w:val="1"/>
        </w:numPr>
        <w:tabs>
          <w:tab w:val="clear" w:pos="2160"/>
          <w:tab w:val="num" w:pos="360"/>
        </w:tabs>
        <w:ind w:left="360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</w:t>
      </w:r>
      <w:r w:rsidRPr="00E42E9C">
        <w:rPr>
          <w:rFonts w:ascii="Tahoma" w:hAnsi="Tahoma" w:cs="Tahoma"/>
          <w:b/>
          <w:i/>
          <w:sz w:val="20"/>
          <w:szCs w:val="20"/>
        </w:rPr>
        <w:t>p beide dagen</w:t>
      </w:r>
    </w:p>
    <w:p w:rsidR="004C611C" w:rsidRPr="00E42E9C" w:rsidRDefault="004C611C" w:rsidP="008A32A3">
      <w:pPr>
        <w:numPr>
          <w:ilvl w:val="2"/>
          <w:numId w:val="1"/>
        </w:numPr>
        <w:tabs>
          <w:tab w:val="num" w:pos="540"/>
        </w:tabs>
        <w:ind w:left="567" w:hanging="540"/>
        <w:jc w:val="both"/>
        <w:rPr>
          <w:rFonts w:ascii="Tahoma" w:hAnsi="Tahoma" w:cs="Tahoma"/>
          <w:sz w:val="20"/>
          <w:szCs w:val="20"/>
        </w:rPr>
      </w:pPr>
      <w:r w:rsidRPr="00E42E9C">
        <w:rPr>
          <w:rFonts w:ascii="Tahoma" w:hAnsi="Tahoma" w:cs="Tahoma"/>
          <w:sz w:val="20"/>
          <w:szCs w:val="20"/>
        </w:rPr>
        <w:t>kermisattracties</w:t>
      </w:r>
    </w:p>
    <w:p w:rsidR="004C611C" w:rsidRDefault="004C611C" w:rsidP="00983E7F">
      <w:pPr>
        <w:tabs>
          <w:tab w:val="num" w:pos="2160"/>
        </w:tabs>
        <w:jc w:val="both"/>
        <w:rPr>
          <w:rFonts w:ascii="Tahoma" w:hAnsi="Tahoma" w:cs="Tahoma"/>
          <w:sz w:val="20"/>
          <w:szCs w:val="20"/>
        </w:rPr>
      </w:pPr>
    </w:p>
    <w:p w:rsidR="004C611C" w:rsidRPr="00763B17" w:rsidRDefault="004C611C" w:rsidP="00983E7F">
      <w:pPr>
        <w:tabs>
          <w:tab w:val="num" w:pos="2160"/>
        </w:tabs>
        <w:jc w:val="both"/>
        <w:rPr>
          <w:rFonts w:ascii="Tahoma" w:hAnsi="Tahoma" w:cs="Tahoma"/>
          <w:b/>
          <w:sz w:val="20"/>
          <w:szCs w:val="20"/>
        </w:rPr>
      </w:pPr>
      <w:r w:rsidRPr="00763B17">
        <w:rPr>
          <w:rFonts w:ascii="Tahoma" w:hAnsi="Tahoma" w:cs="Tahoma"/>
          <w:b/>
          <w:sz w:val="20"/>
          <w:szCs w:val="20"/>
        </w:rPr>
        <w:t>Belangrijk bericht</w:t>
      </w:r>
    </w:p>
    <w:p w:rsidR="004C611C" w:rsidRPr="00763B17" w:rsidRDefault="004C611C" w:rsidP="00763B17">
      <w:pPr>
        <w:numPr>
          <w:ilvl w:val="2"/>
          <w:numId w:val="1"/>
        </w:numPr>
        <w:tabs>
          <w:tab w:val="clear" w:pos="2160"/>
          <w:tab w:val="num" w:pos="360"/>
        </w:tabs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763B17">
        <w:rPr>
          <w:rFonts w:ascii="Tahoma" w:hAnsi="Tahoma" w:cs="Tahoma"/>
          <w:b/>
          <w:sz w:val="20"/>
          <w:szCs w:val="20"/>
        </w:rPr>
        <w:t>om veiligheidsredenen wordt de Veerstraat (langs de Kasteelstraat) volledig afgesloten, ook voor voetgangers.</w:t>
      </w:r>
    </w:p>
    <w:p w:rsidR="004C611C" w:rsidRPr="00763B17" w:rsidRDefault="004C611C" w:rsidP="00763B17">
      <w:pPr>
        <w:numPr>
          <w:ilvl w:val="2"/>
          <w:numId w:val="1"/>
        </w:numPr>
        <w:tabs>
          <w:tab w:val="clear" w:pos="2160"/>
          <w:tab w:val="num" w:pos="360"/>
        </w:tabs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763B17">
        <w:rPr>
          <w:rFonts w:ascii="Tahoma" w:hAnsi="Tahoma" w:cs="Tahoma"/>
          <w:b/>
          <w:sz w:val="20"/>
          <w:szCs w:val="20"/>
        </w:rPr>
        <w:t>net als de vorige jaren wordt er vóór het podium een veilige zone voorzien voor kinderen en rolstoelgebruikers.</w:t>
      </w:r>
    </w:p>
    <w:p w:rsidR="004C611C" w:rsidRDefault="004C611C" w:rsidP="00763B17">
      <w:pPr>
        <w:jc w:val="both"/>
        <w:rPr>
          <w:rFonts w:ascii="Tahoma" w:hAnsi="Tahoma" w:cs="Tahoma"/>
          <w:sz w:val="20"/>
          <w:szCs w:val="20"/>
        </w:rPr>
      </w:pPr>
    </w:p>
    <w:p w:rsidR="004C611C" w:rsidRDefault="004C611C" w:rsidP="00763B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Temse in de Wolken is een organisatie van het Gemeentebestuur en 4 sponsor-ondernemers. Het Organisatiecomité bestaat uit burgemeester Luc De Ryck, 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</w:rPr>
          <w:t>Carine Smet</w:t>
        </w:r>
      </w:smartTag>
      <w:r>
        <w:rPr>
          <w:rFonts w:ascii="Tahoma" w:hAnsi="Tahoma" w:cs="Tahoma"/>
          <w:sz w:val="20"/>
          <w:szCs w:val="20"/>
        </w:rPr>
        <w:t xml:space="preserve"> (secretaris), </w:t>
      </w:r>
      <w:smartTag w:uri="urn:schemas-microsoft-com:office:smarttags" w:element="PersonName">
        <w:smartTagPr>
          <w:attr w:name="ProductID" w:val="Geert Blommaert"/>
        </w:smartTagPr>
        <w:r>
          <w:rPr>
            <w:rFonts w:ascii="Tahoma" w:hAnsi="Tahoma" w:cs="Tahoma"/>
            <w:sz w:val="20"/>
            <w:szCs w:val="20"/>
          </w:rPr>
          <w:t>Geert Blommaert</w:t>
        </w:r>
      </w:smartTag>
      <w:r>
        <w:rPr>
          <w:rFonts w:ascii="Tahoma" w:hAnsi="Tahoma" w:cs="Tahoma"/>
          <w:sz w:val="20"/>
          <w:szCs w:val="20"/>
        </w:rPr>
        <w:t xml:space="preserve"> (Avia-Belgomine), Micha Van der Gucht (Houtshop Van der Gucht), gebr. Seghers (Biscuiterie Seghers) en de firma Kontrimo.</w:t>
      </w:r>
    </w:p>
    <w:p w:rsidR="004C611C" w:rsidRDefault="004C611C" w:rsidP="00763B17">
      <w:pPr>
        <w:jc w:val="both"/>
        <w:rPr>
          <w:rFonts w:ascii="Tahoma" w:hAnsi="Tahoma" w:cs="Tahoma"/>
          <w:sz w:val="20"/>
          <w:szCs w:val="20"/>
        </w:rPr>
      </w:pPr>
    </w:p>
    <w:p w:rsidR="004C611C" w:rsidRPr="00876EA2" w:rsidRDefault="004C611C" w:rsidP="00763B17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M.m.v. horeca-Wilfordkaai en Frituur Temse Brug </w:t>
      </w:r>
      <w:r w:rsidRPr="00876EA2">
        <w:rPr>
          <w:rFonts w:ascii="Tahoma" w:hAnsi="Tahoma" w:cs="Tahoma"/>
          <w:i/>
          <w:sz w:val="20"/>
          <w:szCs w:val="20"/>
        </w:rPr>
        <w:t>bij den Bengie.</w:t>
      </w:r>
    </w:p>
    <w:p w:rsidR="004C611C" w:rsidRPr="00E42E9C" w:rsidRDefault="004C611C" w:rsidP="00E42E9C">
      <w:pPr>
        <w:tabs>
          <w:tab w:val="left" w:pos="1440"/>
        </w:tabs>
        <w:jc w:val="both"/>
        <w:rPr>
          <w:rFonts w:ascii="Tahoma" w:hAnsi="Tahoma" w:cs="Tahoma"/>
          <w:sz w:val="20"/>
          <w:szCs w:val="20"/>
        </w:rPr>
      </w:pPr>
    </w:p>
    <w:p w:rsidR="004C611C" w:rsidRPr="00E42E9C" w:rsidRDefault="004C611C" w:rsidP="00E42E9C">
      <w:pPr>
        <w:tabs>
          <w:tab w:val="left" w:pos="1260"/>
        </w:tabs>
        <w:jc w:val="both"/>
        <w:rPr>
          <w:rFonts w:ascii="Tahoma" w:hAnsi="Tahoma" w:cs="Tahoma"/>
          <w:sz w:val="20"/>
          <w:szCs w:val="20"/>
        </w:rPr>
      </w:pPr>
      <w:r w:rsidRPr="00E42E9C">
        <w:rPr>
          <w:rFonts w:ascii="Tahoma" w:hAnsi="Tahoma" w:cs="Tahoma"/>
          <w:sz w:val="20"/>
          <w:szCs w:val="20"/>
        </w:rPr>
        <w:t xml:space="preserve">Info: 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</w:rPr>
          <w:t>Carine Smet</w:t>
        </w:r>
      </w:smartTag>
      <w:r>
        <w:rPr>
          <w:rFonts w:ascii="Tahoma" w:hAnsi="Tahoma" w:cs="Tahoma"/>
          <w:sz w:val="20"/>
          <w:szCs w:val="20"/>
        </w:rPr>
        <w:t xml:space="preserve"> - </w:t>
      </w:r>
      <w:r w:rsidRPr="00E42E9C">
        <w:rPr>
          <w:rFonts w:ascii="Tahoma" w:hAnsi="Tahoma" w:cs="Tahoma"/>
          <w:sz w:val="20"/>
          <w:szCs w:val="20"/>
        </w:rPr>
        <w:t>03 710 12 70</w:t>
      </w:r>
      <w:r>
        <w:rPr>
          <w:rFonts w:ascii="Tahoma" w:hAnsi="Tahoma" w:cs="Tahoma"/>
          <w:sz w:val="20"/>
          <w:szCs w:val="20"/>
        </w:rPr>
        <w:t xml:space="preserve"> – fax 03 771 19 37 – email: </w:t>
      </w:r>
      <w:hyperlink r:id="rId6" w:history="1">
        <w:r w:rsidRPr="00FE2334">
          <w:rPr>
            <w:rStyle w:val="Hyperlink"/>
            <w:rFonts w:ascii="Tahoma" w:hAnsi="Tahoma" w:cs="Tahoma"/>
            <w:sz w:val="20"/>
            <w:szCs w:val="20"/>
          </w:rPr>
          <w:t>cultuur@temse.be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4C611C" w:rsidRPr="00E42E9C" w:rsidRDefault="004C611C" w:rsidP="00E42E9C">
      <w:pPr>
        <w:rPr>
          <w:rFonts w:ascii="Tahoma" w:hAnsi="Tahoma" w:cs="Tahoma"/>
          <w:sz w:val="20"/>
          <w:szCs w:val="20"/>
        </w:rPr>
      </w:pPr>
    </w:p>
    <w:sectPr w:rsidR="004C611C" w:rsidRPr="00E42E9C" w:rsidSect="00906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CB1"/>
    <w:multiLevelType w:val="hybridMultilevel"/>
    <w:tmpl w:val="502E72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084D0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02302"/>
    <w:multiLevelType w:val="hybridMultilevel"/>
    <w:tmpl w:val="8AD2310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60D"/>
    <w:rsid w:val="00011E7D"/>
    <w:rsid w:val="00020670"/>
    <w:rsid w:val="00023F21"/>
    <w:rsid w:val="00044EE7"/>
    <w:rsid w:val="00070D30"/>
    <w:rsid w:val="000869D9"/>
    <w:rsid w:val="000C7C52"/>
    <w:rsid w:val="001153E7"/>
    <w:rsid w:val="00126002"/>
    <w:rsid w:val="00133CBC"/>
    <w:rsid w:val="00142744"/>
    <w:rsid w:val="001629F9"/>
    <w:rsid w:val="001B7076"/>
    <w:rsid w:val="001C6A6C"/>
    <w:rsid w:val="001C767C"/>
    <w:rsid w:val="001C7875"/>
    <w:rsid w:val="001F1AC5"/>
    <w:rsid w:val="002401CD"/>
    <w:rsid w:val="0024783E"/>
    <w:rsid w:val="002918B9"/>
    <w:rsid w:val="00292576"/>
    <w:rsid w:val="002974DE"/>
    <w:rsid w:val="002C0489"/>
    <w:rsid w:val="002C5342"/>
    <w:rsid w:val="002D009C"/>
    <w:rsid w:val="00311396"/>
    <w:rsid w:val="00347060"/>
    <w:rsid w:val="00361C7C"/>
    <w:rsid w:val="00370675"/>
    <w:rsid w:val="0039248C"/>
    <w:rsid w:val="003D54BF"/>
    <w:rsid w:val="003F18F8"/>
    <w:rsid w:val="004368A9"/>
    <w:rsid w:val="004401A9"/>
    <w:rsid w:val="00441EFA"/>
    <w:rsid w:val="00450D98"/>
    <w:rsid w:val="004C611C"/>
    <w:rsid w:val="004D2FE8"/>
    <w:rsid w:val="004E3886"/>
    <w:rsid w:val="0055432E"/>
    <w:rsid w:val="00587212"/>
    <w:rsid w:val="005A0C95"/>
    <w:rsid w:val="00620B7A"/>
    <w:rsid w:val="00630533"/>
    <w:rsid w:val="0065590E"/>
    <w:rsid w:val="0068060D"/>
    <w:rsid w:val="006850C6"/>
    <w:rsid w:val="0068636A"/>
    <w:rsid w:val="0069232B"/>
    <w:rsid w:val="006A33B4"/>
    <w:rsid w:val="006A5577"/>
    <w:rsid w:val="006A7F9A"/>
    <w:rsid w:val="006E64E9"/>
    <w:rsid w:val="00717D2E"/>
    <w:rsid w:val="00751563"/>
    <w:rsid w:val="00763B17"/>
    <w:rsid w:val="007804E0"/>
    <w:rsid w:val="007A7A9B"/>
    <w:rsid w:val="007E19A8"/>
    <w:rsid w:val="007F33D4"/>
    <w:rsid w:val="008003BF"/>
    <w:rsid w:val="0080413C"/>
    <w:rsid w:val="00815A1B"/>
    <w:rsid w:val="008442D5"/>
    <w:rsid w:val="00844ACE"/>
    <w:rsid w:val="00850487"/>
    <w:rsid w:val="00876EA2"/>
    <w:rsid w:val="00884A36"/>
    <w:rsid w:val="00892D4C"/>
    <w:rsid w:val="008A32A3"/>
    <w:rsid w:val="008D29FF"/>
    <w:rsid w:val="008F3204"/>
    <w:rsid w:val="008F4D88"/>
    <w:rsid w:val="0090166F"/>
    <w:rsid w:val="00906070"/>
    <w:rsid w:val="00906B7B"/>
    <w:rsid w:val="009134FC"/>
    <w:rsid w:val="00983E7F"/>
    <w:rsid w:val="009B7BFF"/>
    <w:rsid w:val="009F3CE8"/>
    <w:rsid w:val="00A044B4"/>
    <w:rsid w:val="00A87BDC"/>
    <w:rsid w:val="00AB4705"/>
    <w:rsid w:val="00B10385"/>
    <w:rsid w:val="00B1387C"/>
    <w:rsid w:val="00B16ED1"/>
    <w:rsid w:val="00B33265"/>
    <w:rsid w:val="00B51F20"/>
    <w:rsid w:val="00BA0026"/>
    <w:rsid w:val="00BB08ED"/>
    <w:rsid w:val="00BF69F4"/>
    <w:rsid w:val="00C42205"/>
    <w:rsid w:val="00C82F9A"/>
    <w:rsid w:val="00C928F2"/>
    <w:rsid w:val="00C93D43"/>
    <w:rsid w:val="00CC5F62"/>
    <w:rsid w:val="00CE4E64"/>
    <w:rsid w:val="00D16851"/>
    <w:rsid w:val="00D37558"/>
    <w:rsid w:val="00D37C95"/>
    <w:rsid w:val="00D45ED3"/>
    <w:rsid w:val="00D575F2"/>
    <w:rsid w:val="00D74248"/>
    <w:rsid w:val="00D81483"/>
    <w:rsid w:val="00DF250D"/>
    <w:rsid w:val="00DF666F"/>
    <w:rsid w:val="00E147F2"/>
    <w:rsid w:val="00E179F2"/>
    <w:rsid w:val="00E3140B"/>
    <w:rsid w:val="00E37159"/>
    <w:rsid w:val="00E42E9C"/>
    <w:rsid w:val="00E553D8"/>
    <w:rsid w:val="00E65B46"/>
    <w:rsid w:val="00E66D8B"/>
    <w:rsid w:val="00E8341E"/>
    <w:rsid w:val="00E86380"/>
    <w:rsid w:val="00F74A7C"/>
    <w:rsid w:val="00F81827"/>
    <w:rsid w:val="00F823A5"/>
    <w:rsid w:val="00FA66EA"/>
    <w:rsid w:val="00FE2334"/>
    <w:rsid w:val="00FE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0D"/>
    <w:rPr>
      <w:sz w:val="24"/>
      <w:szCs w:val="24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060D"/>
    <w:pPr>
      <w:keepNext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100B2"/>
    <w:rPr>
      <w:rFonts w:asciiTheme="majorHAnsi" w:eastAsiaTheme="majorEastAsia" w:hAnsiTheme="majorHAnsi" w:cstheme="majorBidi"/>
      <w:b/>
      <w:bCs/>
      <w:i/>
      <w:iCs/>
      <w:sz w:val="28"/>
      <w:szCs w:val="28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rsid w:val="00554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B2"/>
    <w:rPr>
      <w:sz w:val="0"/>
      <w:szCs w:val="0"/>
      <w:lang w:val="nl-NL" w:eastAsia="nl-NL"/>
    </w:rPr>
  </w:style>
  <w:style w:type="character" w:styleId="Hyperlink">
    <w:name w:val="Hyperlink"/>
    <w:basedOn w:val="DefaultParagraphFont"/>
    <w:uiPriority w:val="99"/>
    <w:rsid w:val="00763B1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A32A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ur@temse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275</Words>
  <Characters>1516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TEMSE IN DE WOLKEN</dc:title>
  <dc:subject/>
  <dc:creator>User</dc:creator>
  <cp:keywords/>
  <dc:description/>
  <cp:lastModifiedBy>André Otté</cp:lastModifiedBy>
  <cp:revision>2</cp:revision>
  <cp:lastPrinted>2011-03-24T14:24:00Z</cp:lastPrinted>
  <dcterms:created xsi:type="dcterms:W3CDTF">2011-07-26T09:39:00Z</dcterms:created>
  <dcterms:modified xsi:type="dcterms:W3CDTF">2011-07-26T09:39:00Z</dcterms:modified>
</cp:coreProperties>
</file>